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681B2">
      <w:pPr>
        <w:widowControl/>
        <w:spacing w:line="58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</w:rPr>
        <w:t>附件3</w:t>
      </w:r>
    </w:p>
    <w:p w14:paraId="03CA0CE7">
      <w:pPr>
        <w:widowControl/>
        <w:snapToGrid/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浙江省中小学生美术作品</w:t>
      </w:r>
    </w:p>
    <w:p w14:paraId="5EDBCF1B">
      <w:pPr>
        <w:widowControl/>
        <w:snapToGrid/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（绘画）大赛组织奖推荐表</w:t>
      </w:r>
    </w:p>
    <w:p w14:paraId="41F3D73B">
      <w:pPr>
        <w:widowControl/>
        <w:spacing w:line="580" w:lineRule="exact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28"/>
          <w:szCs w:val="28"/>
        </w:rPr>
        <w:t>县（市、区）教育通讯站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盖章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6712"/>
      </w:tblGrid>
      <w:tr w14:paraId="4D30E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10" w:type="dxa"/>
            <w:vAlign w:val="center"/>
          </w:tcPr>
          <w:p w14:paraId="70CFE6A5">
            <w:pPr>
              <w:widowControl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推荐学校</w:t>
            </w:r>
          </w:p>
        </w:tc>
        <w:tc>
          <w:tcPr>
            <w:tcW w:w="6712" w:type="dxa"/>
          </w:tcPr>
          <w:p w14:paraId="56FB0C46">
            <w:pPr>
              <w:widowControl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15B3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8" w:hRule="atLeast"/>
          <w:jc w:val="center"/>
        </w:trPr>
        <w:tc>
          <w:tcPr>
            <w:tcW w:w="1810" w:type="dxa"/>
            <w:vAlign w:val="center"/>
          </w:tcPr>
          <w:p w14:paraId="2455E1C4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</w:t>
            </w:r>
          </w:p>
          <w:p w14:paraId="22EB5974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荐</w:t>
            </w:r>
          </w:p>
          <w:p w14:paraId="31B9DBAF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理</w:t>
            </w:r>
          </w:p>
          <w:p w14:paraId="191B06F6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由</w:t>
            </w:r>
          </w:p>
        </w:tc>
        <w:tc>
          <w:tcPr>
            <w:tcW w:w="6712" w:type="dxa"/>
            <w:vAlign w:val="center"/>
          </w:tcPr>
          <w:p w14:paraId="57EAA7E1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（可另附页）</w:t>
            </w:r>
          </w:p>
        </w:tc>
      </w:tr>
    </w:tbl>
    <w:p w14:paraId="6FF39925">
      <w:pPr>
        <w:widowControl/>
        <w:numPr>
          <w:ilvl w:val="0"/>
          <w:numId w:val="1"/>
        </w:numPr>
        <w:spacing w:line="58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以各县（市、区）为单位填报；</w:t>
      </w:r>
    </w:p>
    <w:p w14:paraId="2F1E633F">
      <w:pPr>
        <w:widowControl/>
        <w:spacing w:line="580" w:lineRule="exact"/>
        <w:ind w:left="0" w:leftChars="0"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2.优秀组织奖每个县（市、区）限推荐2所学校（小学、中学各1个）。</w:t>
      </w:r>
    </w:p>
    <w:p w14:paraId="50C1110A">
      <w:pPr>
        <w:spacing w:line="540" w:lineRule="exact"/>
        <w:jc w:val="both"/>
        <w:rPr>
          <w:rFonts w:hint="eastAsia" w:ascii="宋体" w:hAnsi="宋体"/>
          <w:sz w:val="32"/>
          <w:szCs w:val="32"/>
        </w:rPr>
      </w:pPr>
    </w:p>
    <w:p w14:paraId="40CD26E9">
      <w:pPr>
        <w:spacing w:line="540" w:lineRule="exact"/>
        <w:jc w:val="both"/>
        <w:rPr>
          <w:rFonts w:hint="eastAsia" w:ascii="宋体" w:hAnsi="宋体"/>
          <w:sz w:val="32"/>
          <w:szCs w:val="32"/>
        </w:rPr>
      </w:pPr>
    </w:p>
    <w:p w14:paraId="33351F9F">
      <w:pPr>
        <w:spacing w:line="540" w:lineRule="exact"/>
        <w:jc w:val="both"/>
        <w:rPr>
          <w:rFonts w:hint="eastAsia" w:ascii="宋体" w:hAnsi="宋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28" w:right="1531" w:bottom="1928" w:left="1531" w:header="851" w:footer="170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6BC0EA-D4CF-4DCC-AE51-715F164067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6E54843-0DCD-45BB-985C-D911409B56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B96B224-43B1-47DB-A92C-086D3E8B6B5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F7D48">
    <w:pPr>
      <w:pStyle w:val="5"/>
      <w:ind w:right="360" w:firstLine="360"/>
    </w:pPr>
    <w:r>
      <w:rPr>
        <w:sz w:val="18"/>
      </w:rPr>
      <w:pict>
        <v:shape id="文本框 3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46B96D65"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8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0D9B4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fldChar w:fldCharType="end"/>
    </w:r>
  </w:p>
  <w:p w14:paraId="17E72D40"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8EC470"/>
    <w:multiLevelType w:val="singleLevel"/>
    <w:tmpl w:val="E58EC4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VmZGNjYmNhYjkyMmU5MzRkY2NmNDgxZDI0MzNkMGQifQ=="/>
    <w:docVar w:name="KGWebUrl" w:val="https://oa.zjjyzx.com.cn/jybkzs-service/api/iweboffice/officeServer/loadFile"/>
  </w:docVars>
  <w:rsids>
    <w:rsidRoot w:val="00DC5719"/>
    <w:rsid w:val="00004D8A"/>
    <w:rsid w:val="00012F6C"/>
    <w:rsid w:val="00023174"/>
    <w:rsid w:val="00047693"/>
    <w:rsid w:val="00065479"/>
    <w:rsid w:val="00074323"/>
    <w:rsid w:val="000847C5"/>
    <w:rsid w:val="000B06BC"/>
    <w:rsid w:val="0010761A"/>
    <w:rsid w:val="00142FB0"/>
    <w:rsid w:val="00143DC2"/>
    <w:rsid w:val="00184918"/>
    <w:rsid w:val="001A0A92"/>
    <w:rsid w:val="001A12C4"/>
    <w:rsid w:val="001B77AE"/>
    <w:rsid w:val="001C2C81"/>
    <w:rsid w:val="001C496F"/>
    <w:rsid w:val="001F4716"/>
    <w:rsid w:val="001F5ED7"/>
    <w:rsid w:val="00207357"/>
    <w:rsid w:val="00217687"/>
    <w:rsid w:val="002508E6"/>
    <w:rsid w:val="00262FAD"/>
    <w:rsid w:val="002643E6"/>
    <w:rsid w:val="0026453A"/>
    <w:rsid w:val="00275760"/>
    <w:rsid w:val="00275E23"/>
    <w:rsid w:val="00276ED0"/>
    <w:rsid w:val="00282E99"/>
    <w:rsid w:val="00293B45"/>
    <w:rsid w:val="002A7692"/>
    <w:rsid w:val="002C19F7"/>
    <w:rsid w:val="002D1490"/>
    <w:rsid w:val="00305702"/>
    <w:rsid w:val="00305936"/>
    <w:rsid w:val="00345E19"/>
    <w:rsid w:val="00346506"/>
    <w:rsid w:val="00367185"/>
    <w:rsid w:val="00367B4B"/>
    <w:rsid w:val="00375826"/>
    <w:rsid w:val="0038582F"/>
    <w:rsid w:val="00392FD4"/>
    <w:rsid w:val="0039738E"/>
    <w:rsid w:val="003D4640"/>
    <w:rsid w:val="003E4C93"/>
    <w:rsid w:val="003F3707"/>
    <w:rsid w:val="00416EE1"/>
    <w:rsid w:val="00427EF5"/>
    <w:rsid w:val="00447C26"/>
    <w:rsid w:val="00487F6F"/>
    <w:rsid w:val="004B27EA"/>
    <w:rsid w:val="004C1A37"/>
    <w:rsid w:val="004C5509"/>
    <w:rsid w:val="004C6C8E"/>
    <w:rsid w:val="004D585E"/>
    <w:rsid w:val="004E3D67"/>
    <w:rsid w:val="004E69C6"/>
    <w:rsid w:val="004E7049"/>
    <w:rsid w:val="004F1406"/>
    <w:rsid w:val="004F19D5"/>
    <w:rsid w:val="004F27CF"/>
    <w:rsid w:val="005036D3"/>
    <w:rsid w:val="005159C4"/>
    <w:rsid w:val="00515BB9"/>
    <w:rsid w:val="005274BB"/>
    <w:rsid w:val="00530C5C"/>
    <w:rsid w:val="005429E0"/>
    <w:rsid w:val="00554BF5"/>
    <w:rsid w:val="00564F16"/>
    <w:rsid w:val="0058358D"/>
    <w:rsid w:val="005A68BE"/>
    <w:rsid w:val="005D7516"/>
    <w:rsid w:val="00612A54"/>
    <w:rsid w:val="00614AFC"/>
    <w:rsid w:val="006253D5"/>
    <w:rsid w:val="00631040"/>
    <w:rsid w:val="00636FD1"/>
    <w:rsid w:val="006621E9"/>
    <w:rsid w:val="00675296"/>
    <w:rsid w:val="00685E25"/>
    <w:rsid w:val="006B11CB"/>
    <w:rsid w:val="006B5CEA"/>
    <w:rsid w:val="006B6D7E"/>
    <w:rsid w:val="006E1F40"/>
    <w:rsid w:val="00716530"/>
    <w:rsid w:val="00720410"/>
    <w:rsid w:val="0072048E"/>
    <w:rsid w:val="00725E16"/>
    <w:rsid w:val="007574A6"/>
    <w:rsid w:val="00772F07"/>
    <w:rsid w:val="007830A7"/>
    <w:rsid w:val="007B423A"/>
    <w:rsid w:val="007C0864"/>
    <w:rsid w:val="007C6526"/>
    <w:rsid w:val="007E0651"/>
    <w:rsid w:val="00813FCC"/>
    <w:rsid w:val="00816D5D"/>
    <w:rsid w:val="00820A83"/>
    <w:rsid w:val="008259BC"/>
    <w:rsid w:val="00872135"/>
    <w:rsid w:val="008850A1"/>
    <w:rsid w:val="008C0D48"/>
    <w:rsid w:val="008C2682"/>
    <w:rsid w:val="008C6844"/>
    <w:rsid w:val="008D473E"/>
    <w:rsid w:val="008D54F3"/>
    <w:rsid w:val="008E5561"/>
    <w:rsid w:val="008F0467"/>
    <w:rsid w:val="008F1106"/>
    <w:rsid w:val="008F466D"/>
    <w:rsid w:val="0090063B"/>
    <w:rsid w:val="00907E4A"/>
    <w:rsid w:val="00912C9A"/>
    <w:rsid w:val="009433B1"/>
    <w:rsid w:val="00946428"/>
    <w:rsid w:val="009543C9"/>
    <w:rsid w:val="0097785A"/>
    <w:rsid w:val="009852F1"/>
    <w:rsid w:val="009A2A2A"/>
    <w:rsid w:val="009A301A"/>
    <w:rsid w:val="009A668E"/>
    <w:rsid w:val="009A78AD"/>
    <w:rsid w:val="009B39D9"/>
    <w:rsid w:val="009D45C0"/>
    <w:rsid w:val="009E7829"/>
    <w:rsid w:val="009F020D"/>
    <w:rsid w:val="00A159A3"/>
    <w:rsid w:val="00A6358C"/>
    <w:rsid w:val="00A64737"/>
    <w:rsid w:val="00A7174D"/>
    <w:rsid w:val="00A74EA9"/>
    <w:rsid w:val="00A75A77"/>
    <w:rsid w:val="00AA2E39"/>
    <w:rsid w:val="00AB14E0"/>
    <w:rsid w:val="00AC17FA"/>
    <w:rsid w:val="00AC2FB0"/>
    <w:rsid w:val="00AE0C46"/>
    <w:rsid w:val="00AF062F"/>
    <w:rsid w:val="00AF5716"/>
    <w:rsid w:val="00AF5DF7"/>
    <w:rsid w:val="00AF6FDF"/>
    <w:rsid w:val="00B130C0"/>
    <w:rsid w:val="00B478F8"/>
    <w:rsid w:val="00B5129C"/>
    <w:rsid w:val="00B7366B"/>
    <w:rsid w:val="00B772C0"/>
    <w:rsid w:val="00BA1CE1"/>
    <w:rsid w:val="00BD4A46"/>
    <w:rsid w:val="00BD5C42"/>
    <w:rsid w:val="00C02106"/>
    <w:rsid w:val="00C03587"/>
    <w:rsid w:val="00C0429A"/>
    <w:rsid w:val="00C17CF3"/>
    <w:rsid w:val="00C32C7E"/>
    <w:rsid w:val="00C32F42"/>
    <w:rsid w:val="00C52D45"/>
    <w:rsid w:val="00C62324"/>
    <w:rsid w:val="00CA538C"/>
    <w:rsid w:val="00CB1EB4"/>
    <w:rsid w:val="00CD0325"/>
    <w:rsid w:val="00CD5C0A"/>
    <w:rsid w:val="00CF534D"/>
    <w:rsid w:val="00D00651"/>
    <w:rsid w:val="00D045F2"/>
    <w:rsid w:val="00D115F6"/>
    <w:rsid w:val="00D22DDD"/>
    <w:rsid w:val="00D833D9"/>
    <w:rsid w:val="00D95B08"/>
    <w:rsid w:val="00DA3E6E"/>
    <w:rsid w:val="00DC5719"/>
    <w:rsid w:val="00DC60F5"/>
    <w:rsid w:val="00DD07CF"/>
    <w:rsid w:val="00DF1D38"/>
    <w:rsid w:val="00E00DA9"/>
    <w:rsid w:val="00E055F8"/>
    <w:rsid w:val="00E2050E"/>
    <w:rsid w:val="00E305F7"/>
    <w:rsid w:val="00E70FCF"/>
    <w:rsid w:val="00E82541"/>
    <w:rsid w:val="00E96C3F"/>
    <w:rsid w:val="00EA2465"/>
    <w:rsid w:val="00EA56F7"/>
    <w:rsid w:val="00EA71BA"/>
    <w:rsid w:val="00EB01AD"/>
    <w:rsid w:val="00EE21E0"/>
    <w:rsid w:val="00EE7174"/>
    <w:rsid w:val="00EF12E1"/>
    <w:rsid w:val="00F0360C"/>
    <w:rsid w:val="00F20FDA"/>
    <w:rsid w:val="00F43F06"/>
    <w:rsid w:val="00F66540"/>
    <w:rsid w:val="00F70716"/>
    <w:rsid w:val="00F71F66"/>
    <w:rsid w:val="00F721F9"/>
    <w:rsid w:val="00F73C47"/>
    <w:rsid w:val="00F7718F"/>
    <w:rsid w:val="00F8559D"/>
    <w:rsid w:val="00F91C82"/>
    <w:rsid w:val="00F9407B"/>
    <w:rsid w:val="00FB61D1"/>
    <w:rsid w:val="00FD4DF0"/>
    <w:rsid w:val="00FE23DA"/>
    <w:rsid w:val="00FF5E56"/>
    <w:rsid w:val="0B881B49"/>
    <w:rsid w:val="0BFA2FE8"/>
    <w:rsid w:val="10A60BC4"/>
    <w:rsid w:val="131B6211"/>
    <w:rsid w:val="1A441217"/>
    <w:rsid w:val="1ADC6D40"/>
    <w:rsid w:val="2BCF34EC"/>
    <w:rsid w:val="2D5B7F98"/>
    <w:rsid w:val="2ECA4EC1"/>
    <w:rsid w:val="3F7734A6"/>
    <w:rsid w:val="4DEA4CF4"/>
    <w:rsid w:val="53DD0E57"/>
    <w:rsid w:val="5D4F57F5"/>
    <w:rsid w:val="611D6038"/>
    <w:rsid w:val="7055204A"/>
    <w:rsid w:val="70E303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3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4\1&#65306;&#21457;&#25991;&#24402;&#26723;\&#25945;&#32946;&#21381;&#21457;&#25991;\&#20851;&#20110;&#24320;&#23637;&#8220;&#24072;&#29983;&#65292;&#19990;&#19978;&#26368;&#32654;&#30340;&#32536;&#8221;&#22823;&#22411;&#20027;&#39064;&#23547;&#35775;&#27963;&#21160;&#30340;&#36890;&#3069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关于开展“师生，世上最美的缘”大型主题寻访活动的通知</Template>
  <Company>Vqueen</Company>
  <Pages>1</Pages>
  <Words>2584</Words>
  <Characters>2761</Characters>
  <Lines>1</Lines>
  <Paragraphs>1</Paragraphs>
  <TotalTime>0</TotalTime>
  <ScaleCrop>false</ScaleCrop>
  <LinksUpToDate>false</LinksUpToDate>
  <CharactersWithSpaces>2796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2024-07-23T11:15:00Z</dcterms:created>
  <dc:creator>jybswm</dc:creator>
  <cp:lastModifiedBy>菜菜妈</cp:lastModifiedBy>
  <cp:lastPrinted>2024-07-23T11:19:00Z</cp:lastPrinted>
  <dcterms:modified xsi:type="dcterms:W3CDTF">2025-01-06T03:44:40Z</dcterms:modified>
  <dc:title>教育厅政策文件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A6E7224882BA4C8382E10B9F2C89CCC6_13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eyJoZGlkIjoiNzY0MzNmNTM1MDc1ZmM4MjNjYjU4YTJkN2ZhNzgzYmYiLCJ1c2VySWQiOiI3MTE4MTIxOTUifQ==</vt:lpwstr>
  </property>
</Properties>
</file>